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947" w:rsidRDefault="00A66947" w:rsidP="00A66947">
      <w:pPr>
        <w:jc w:val="center"/>
        <w:rPr>
          <w:sz w:val="32"/>
          <w:szCs w:val="32"/>
        </w:rPr>
      </w:pPr>
      <w:r w:rsidRPr="004A6D63">
        <w:rPr>
          <w:sz w:val="32"/>
          <w:szCs w:val="32"/>
        </w:rPr>
        <w:t>OBRAZAC ZA ODABIR IZBORNIH PREDMETA, STRANIH JEZIKA I DODATNIH AKTIVNOSTI</w:t>
      </w:r>
    </w:p>
    <w:p w:rsidR="00A66947" w:rsidRDefault="00A66947" w:rsidP="00A66947">
      <w:pPr>
        <w:rPr>
          <w:sz w:val="32"/>
          <w:szCs w:val="32"/>
        </w:rPr>
      </w:pPr>
    </w:p>
    <w:p w:rsidR="00A66947" w:rsidRDefault="00A66947" w:rsidP="00A66947">
      <w:pPr>
        <w:rPr>
          <w:sz w:val="24"/>
          <w:szCs w:val="24"/>
        </w:rPr>
      </w:pPr>
      <w:r>
        <w:rPr>
          <w:sz w:val="24"/>
          <w:szCs w:val="24"/>
        </w:rPr>
        <w:t xml:space="preserve">Ime i prezime: ______________________________Smjer: </w:t>
      </w:r>
      <w:r w:rsidR="00C33C12">
        <w:rPr>
          <w:sz w:val="24"/>
          <w:szCs w:val="24"/>
        </w:rPr>
        <w:t>Monter strojarskih instalacija</w:t>
      </w:r>
    </w:p>
    <w:p w:rsidR="00A66947" w:rsidRDefault="00A66947" w:rsidP="00A66947">
      <w:pPr>
        <w:rPr>
          <w:sz w:val="24"/>
          <w:szCs w:val="24"/>
        </w:rPr>
      </w:pPr>
    </w:p>
    <w:p w:rsidR="00A66947" w:rsidRDefault="00A66947" w:rsidP="00A66947">
      <w:pPr>
        <w:rPr>
          <w:sz w:val="24"/>
          <w:szCs w:val="24"/>
        </w:rPr>
      </w:pPr>
      <w:r>
        <w:rPr>
          <w:sz w:val="24"/>
          <w:szCs w:val="24"/>
        </w:rPr>
        <w:t>Molimo da u nastavku zaokruživanjem odaberete jednu od ponuđenih opcija:</w:t>
      </w:r>
    </w:p>
    <w:p w:rsidR="00A66947" w:rsidRDefault="00A66947" w:rsidP="00A66947">
      <w:pPr>
        <w:rPr>
          <w:sz w:val="24"/>
          <w:szCs w:val="24"/>
        </w:rPr>
      </w:pPr>
      <w:r>
        <w:rPr>
          <w:sz w:val="24"/>
          <w:szCs w:val="24"/>
        </w:rPr>
        <w:t>Prvi izborni predmet: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a) </w:t>
      </w:r>
      <w:r w:rsidRPr="004A6D63">
        <w:rPr>
          <w:sz w:val="24"/>
          <w:szCs w:val="24"/>
        </w:rPr>
        <w:t>Vjeronauk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Etika</w:t>
      </w:r>
    </w:p>
    <w:p w:rsidR="00A66947" w:rsidRDefault="00A66947" w:rsidP="00A66947">
      <w:pPr>
        <w:rPr>
          <w:sz w:val="24"/>
          <w:szCs w:val="24"/>
        </w:rPr>
      </w:pPr>
      <w:r>
        <w:rPr>
          <w:sz w:val="24"/>
          <w:szCs w:val="24"/>
        </w:rPr>
        <w:t>Strani jezik*:           a) Engleski jezik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Njemački jezik</w:t>
      </w:r>
    </w:p>
    <w:p w:rsidR="00A66947" w:rsidRDefault="00A66947" w:rsidP="00A66947">
      <w:pPr>
        <w:ind w:firstLine="708"/>
        <w:rPr>
          <w:sz w:val="24"/>
          <w:szCs w:val="24"/>
        </w:rPr>
      </w:pPr>
      <w:r>
        <w:rPr>
          <w:sz w:val="24"/>
          <w:szCs w:val="24"/>
        </w:rPr>
        <w:t>Broj godina učenja odabranog stranog jezika u osnovnoj školi: ____________</w:t>
      </w:r>
    </w:p>
    <w:p w:rsidR="00A66947" w:rsidRDefault="00A66947" w:rsidP="00A66947">
      <w:pPr>
        <w:rPr>
          <w:sz w:val="24"/>
          <w:szCs w:val="24"/>
        </w:rPr>
      </w:pPr>
    </w:p>
    <w:p w:rsidR="00A66947" w:rsidRPr="001B06ED" w:rsidRDefault="00A66947" w:rsidP="002D396F">
      <w:pPr>
        <w:rPr>
          <w:sz w:val="24"/>
          <w:szCs w:val="24"/>
        </w:rPr>
      </w:pPr>
      <w:r w:rsidRPr="001B06ED">
        <w:rPr>
          <w:sz w:val="24"/>
          <w:szCs w:val="24"/>
        </w:rPr>
        <w:t>Želim pohađati fakultativne predmete (zaokružiti):</w:t>
      </w:r>
    </w:p>
    <w:p w:rsidR="00A94EA8" w:rsidRPr="003E3740" w:rsidRDefault="00A94EA8" w:rsidP="00A94EA8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 w:rsidRPr="003E3740">
        <w:rPr>
          <w:sz w:val="24"/>
          <w:szCs w:val="24"/>
        </w:rPr>
        <w:t>Poduzetništvo za mlade</w:t>
      </w:r>
    </w:p>
    <w:p w:rsidR="00A66947" w:rsidRPr="003E3740" w:rsidRDefault="00A66947" w:rsidP="00A66947">
      <w:pPr>
        <w:rPr>
          <w:sz w:val="24"/>
          <w:szCs w:val="24"/>
        </w:rPr>
      </w:pPr>
    </w:p>
    <w:p w:rsidR="00A66947" w:rsidRPr="003E3740" w:rsidRDefault="00A66947" w:rsidP="00A66947">
      <w:pPr>
        <w:rPr>
          <w:sz w:val="24"/>
          <w:szCs w:val="24"/>
        </w:rPr>
      </w:pPr>
      <w:r w:rsidRPr="003E3740">
        <w:rPr>
          <w:sz w:val="24"/>
          <w:szCs w:val="24"/>
        </w:rPr>
        <w:t>Želim pohađati sljedeće izvannastavne aktivnosti:</w:t>
      </w:r>
    </w:p>
    <w:p w:rsidR="00A66947" w:rsidRPr="003E3740" w:rsidRDefault="00A66947" w:rsidP="00A6694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3740">
        <w:rPr>
          <w:sz w:val="24"/>
          <w:szCs w:val="24"/>
        </w:rPr>
        <w:t>Zbor</w:t>
      </w:r>
    </w:p>
    <w:p w:rsidR="00A66947" w:rsidRPr="00F93457" w:rsidRDefault="00A66947" w:rsidP="00A6694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93457">
        <w:rPr>
          <w:sz w:val="24"/>
          <w:szCs w:val="24"/>
        </w:rPr>
        <w:t>Literarna grupa</w:t>
      </w:r>
    </w:p>
    <w:p w:rsidR="00A66947" w:rsidRPr="003E3740" w:rsidRDefault="00A66947" w:rsidP="00A66947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3E3740">
        <w:rPr>
          <w:sz w:val="24"/>
          <w:szCs w:val="24"/>
        </w:rPr>
        <w:t>Literarno-scenska na njemačkom jeziku</w:t>
      </w:r>
    </w:p>
    <w:p w:rsidR="00A66947" w:rsidRPr="00C16172" w:rsidRDefault="00A66947" w:rsidP="00A66947">
      <w:pPr>
        <w:rPr>
          <w:sz w:val="24"/>
          <w:szCs w:val="24"/>
        </w:rPr>
      </w:pPr>
    </w:p>
    <w:p w:rsidR="00A66947" w:rsidRDefault="00A66947" w:rsidP="00A66947">
      <w:pPr>
        <w:ind w:left="5664"/>
        <w:rPr>
          <w:sz w:val="24"/>
          <w:szCs w:val="24"/>
        </w:rPr>
      </w:pPr>
      <w:r>
        <w:rPr>
          <w:sz w:val="24"/>
          <w:szCs w:val="24"/>
        </w:rPr>
        <w:t>Potpis roditelja/staratelja:</w:t>
      </w:r>
    </w:p>
    <w:p w:rsidR="00A66947" w:rsidRDefault="00A66947" w:rsidP="00A66947">
      <w:pPr>
        <w:ind w:left="5664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A66947" w:rsidRPr="004A6D63" w:rsidRDefault="00A66947" w:rsidP="00A66947">
      <w:pPr>
        <w:rPr>
          <w:sz w:val="24"/>
          <w:szCs w:val="24"/>
        </w:rPr>
      </w:pPr>
    </w:p>
    <w:p w:rsidR="00A129DC" w:rsidRPr="00A129DC" w:rsidRDefault="00A66947" w:rsidP="000114C7">
      <w:pPr>
        <w:rPr>
          <w:rFonts w:ascii="Times New Roman" w:hAnsi="Times New Roman" w:cs="Times New Roman"/>
          <w:sz w:val="56"/>
          <w:szCs w:val="56"/>
        </w:rPr>
      </w:pPr>
      <w:r w:rsidRPr="00A42E84">
        <w:rPr>
          <w:sz w:val="24"/>
          <w:szCs w:val="24"/>
        </w:rPr>
        <w:t>*</w:t>
      </w:r>
      <w:r w:rsidRPr="00A42E84">
        <w:rPr>
          <w:sz w:val="18"/>
          <w:szCs w:val="18"/>
        </w:rPr>
        <w:t xml:space="preserve"> preduvjet za odabir stranog jezika je</w:t>
      </w:r>
      <w:r>
        <w:rPr>
          <w:sz w:val="18"/>
          <w:szCs w:val="18"/>
        </w:rPr>
        <w:t>st</w:t>
      </w:r>
      <w:r w:rsidRPr="00A42E84">
        <w:rPr>
          <w:sz w:val="18"/>
          <w:szCs w:val="18"/>
        </w:rPr>
        <w:t xml:space="preserve"> da je učenik taj jezik učio u osnovnoj školi najmanje 4 godine</w:t>
      </w:r>
      <w:bookmarkStart w:id="0" w:name="_GoBack"/>
      <w:bookmarkEnd w:id="0"/>
    </w:p>
    <w:sectPr w:rsidR="00A129DC" w:rsidRPr="00A129DC" w:rsidSect="0062681B">
      <w:headerReference w:type="default" r:id="rId8"/>
      <w:footerReference w:type="default" r:id="rId9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89C" w:rsidRDefault="000E689C" w:rsidP="003B5A7D">
      <w:pPr>
        <w:spacing w:after="0" w:line="240" w:lineRule="auto"/>
      </w:pPr>
      <w:r>
        <w:separator/>
      </w:r>
    </w:p>
  </w:endnote>
  <w:endnote w:type="continuationSeparator" w:id="0">
    <w:p w:rsidR="000E689C" w:rsidRDefault="000E689C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62681B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89C" w:rsidRDefault="000E689C" w:rsidP="003B5A7D">
      <w:pPr>
        <w:spacing w:after="0" w:line="240" w:lineRule="auto"/>
      </w:pPr>
      <w:r>
        <w:separator/>
      </w:r>
    </w:p>
  </w:footnote>
  <w:footnote w:type="continuationSeparator" w:id="0">
    <w:p w:rsidR="000E689C" w:rsidRDefault="000E689C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5E56B4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37606"/>
    <w:multiLevelType w:val="hybridMultilevel"/>
    <w:tmpl w:val="38963C02"/>
    <w:lvl w:ilvl="0" w:tplc="C7383F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70339A6"/>
    <w:multiLevelType w:val="hybridMultilevel"/>
    <w:tmpl w:val="50D2FB2A"/>
    <w:lvl w:ilvl="0" w:tplc="B33471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114C7"/>
    <w:rsid w:val="000450A9"/>
    <w:rsid w:val="000643D2"/>
    <w:rsid w:val="00091CC5"/>
    <w:rsid w:val="000E689C"/>
    <w:rsid w:val="00107B59"/>
    <w:rsid w:val="00140A91"/>
    <w:rsid w:val="00184B4C"/>
    <w:rsid w:val="002442D6"/>
    <w:rsid w:val="0029451C"/>
    <w:rsid w:val="002A3A84"/>
    <w:rsid w:val="002D396F"/>
    <w:rsid w:val="002D6497"/>
    <w:rsid w:val="002F3605"/>
    <w:rsid w:val="00320FEE"/>
    <w:rsid w:val="00352B2B"/>
    <w:rsid w:val="003B5A7D"/>
    <w:rsid w:val="003D23DB"/>
    <w:rsid w:val="003E3740"/>
    <w:rsid w:val="00420C9C"/>
    <w:rsid w:val="00422ABB"/>
    <w:rsid w:val="00480297"/>
    <w:rsid w:val="004E3641"/>
    <w:rsid w:val="005A48F2"/>
    <w:rsid w:val="005D45D6"/>
    <w:rsid w:val="005E56B4"/>
    <w:rsid w:val="00606F79"/>
    <w:rsid w:val="00620953"/>
    <w:rsid w:val="0062681B"/>
    <w:rsid w:val="00640AC0"/>
    <w:rsid w:val="00642233"/>
    <w:rsid w:val="006A7D3C"/>
    <w:rsid w:val="006D5A55"/>
    <w:rsid w:val="00700F49"/>
    <w:rsid w:val="00712057"/>
    <w:rsid w:val="00740A7C"/>
    <w:rsid w:val="00763819"/>
    <w:rsid w:val="00767CD5"/>
    <w:rsid w:val="00802F39"/>
    <w:rsid w:val="008179C0"/>
    <w:rsid w:val="00842666"/>
    <w:rsid w:val="008831EC"/>
    <w:rsid w:val="009D19C4"/>
    <w:rsid w:val="00A129DC"/>
    <w:rsid w:val="00A66947"/>
    <w:rsid w:val="00A77F86"/>
    <w:rsid w:val="00A94EA8"/>
    <w:rsid w:val="00BE3E00"/>
    <w:rsid w:val="00C33C12"/>
    <w:rsid w:val="00C65170"/>
    <w:rsid w:val="00D30306"/>
    <w:rsid w:val="00DD4D0D"/>
    <w:rsid w:val="00E35A0E"/>
    <w:rsid w:val="00E76E2E"/>
    <w:rsid w:val="00E96B65"/>
    <w:rsid w:val="00F75E0E"/>
    <w:rsid w:val="00F93457"/>
    <w:rsid w:val="00FB734E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2110D-E234-4210-A6C4-9D26B57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669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631D-2C63-4BF0-8552-BFA3FB75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Iskra Petak</cp:lastModifiedBy>
  <cp:revision>2</cp:revision>
  <cp:lastPrinted>2021-11-04T10:09:00Z</cp:lastPrinted>
  <dcterms:created xsi:type="dcterms:W3CDTF">2025-07-04T10:27:00Z</dcterms:created>
  <dcterms:modified xsi:type="dcterms:W3CDTF">2025-07-04T10:27:00Z</dcterms:modified>
</cp:coreProperties>
</file>